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AA6" w:rsidRPr="00454693" w:rsidRDefault="006D6AA6" w:rsidP="00D92C06">
      <w:pPr>
        <w:pStyle w:val="Web"/>
        <w:spacing w:before="0" w:beforeAutospacing="0" w:after="0" w:afterAutospacing="0" w:line="720" w:lineRule="exact"/>
        <w:jc w:val="center"/>
        <w:rPr>
          <w:rFonts w:ascii="HGP明朝E" w:eastAsia="HGP明朝E" w:hAnsi="HGP明朝E" w:cs="Times New Roman"/>
          <w:b/>
          <w:bCs/>
          <w:color w:val="000000"/>
          <w:kern w:val="24"/>
          <w:sz w:val="52"/>
          <w:szCs w:val="52"/>
        </w:rPr>
      </w:pPr>
      <w:bookmarkStart w:id="0" w:name="_Hlk162276359"/>
      <w:bookmarkStart w:id="1" w:name="_GoBack"/>
      <w:bookmarkEnd w:id="1"/>
      <w:r w:rsidRPr="00454693">
        <w:rPr>
          <w:rFonts w:ascii="HGP明朝E" w:eastAsia="HGP明朝E" w:hAnsi="HGP明朝E" w:cs="Times New Roman" w:hint="eastAsia"/>
          <w:b/>
          <w:bCs/>
          <w:color w:val="000000"/>
          <w:kern w:val="24"/>
          <w:sz w:val="52"/>
          <w:szCs w:val="52"/>
        </w:rPr>
        <w:t>まちじゅうエヴァンゲリオン第</w:t>
      </w:r>
      <w:r w:rsidR="00FF3CA0">
        <w:rPr>
          <w:rFonts w:ascii="HGP明朝E" w:eastAsia="HGP明朝E" w:hAnsi="HGP明朝E" w:cs="Times New Roman" w:hint="eastAsia"/>
          <w:b/>
          <w:bCs/>
          <w:color w:val="000000"/>
          <w:kern w:val="24"/>
          <w:sz w:val="52"/>
          <w:szCs w:val="52"/>
        </w:rPr>
        <w:t>５</w:t>
      </w:r>
      <w:r w:rsidRPr="00454693">
        <w:rPr>
          <w:rFonts w:ascii="HGP明朝E" w:eastAsia="HGP明朝E" w:hAnsi="HGP明朝E" w:cs="Times New Roman" w:hint="eastAsia"/>
          <w:b/>
          <w:bCs/>
          <w:color w:val="000000"/>
          <w:kern w:val="24"/>
          <w:sz w:val="52"/>
          <w:szCs w:val="52"/>
        </w:rPr>
        <w:t>弾</w:t>
      </w:r>
    </w:p>
    <w:p w:rsidR="009940CA" w:rsidRPr="00454693" w:rsidRDefault="00AA3B58" w:rsidP="006D6AA6">
      <w:pPr>
        <w:pStyle w:val="Web"/>
        <w:spacing w:before="0" w:beforeAutospacing="0" w:after="0" w:afterAutospacing="0" w:line="720" w:lineRule="exact"/>
        <w:jc w:val="center"/>
        <w:rPr>
          <w:rFonts w:ascii="ＭＳ ゴシック" w:eastAsia="ＭＳ ゴシック" w:hAnsi="ＭＳ ゴシック" w:cs="Times New Roman"/>
          <w:b/>
          <w:bCs/>
          <w:color w:val="000000"/>
          <w:kern w:val="24"/>
          <w:sz w:val="44"/>
          <w:szCs w:val="44"/>
        </w:rPr>
      </w:pPr>
      <w:r w:rsidRPr="00454693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グルメフェア</w:t>
      </w:r>
      <w:r w:rsidR="005E2B40"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等</w:t>
      </w:r>
      <w:r w:rsidR="006D6AA6"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 xml:space="preserve"> </w:t>
      </w:r>
      <w:r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事業者説明会 参加申込書</w:t>
      </w:r>
      <w:r w:rsidR="005E2B40"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(</w:t>
      </w:r>
      <w:r w:rsidR="005E2B40" w:rsidRPr="00C34ED2">
        <w:rPr>
          <w:rFonts w:ascii="HGP明朝E" w:eastAsia="HGP明朝E" w:hAnsi="HGP明朝E" w:cs="Times New Roman"/>
          <w:b/>
          <w:bCs/>
          <w:color w:val="000000"/>
          <w:kern w:val="24"/>
          <w:sz w:val="44"/>
          <w:szCs w:val="44"/>
        </w:rPr>
        <w:t>202</w:t>
      </w:r>
      <w:r w:rsidR="00FF3CA0" w:rsidRPr="00C34ED2">
        <w:rPr>
          <w:rFonts w:ascii="HGP明朝E" w:eastAsia="HGP明朝E" w:hAnsi="HGP明朝E" w:cs="Times New Roman" w:hint="eastAsia"/>
          <w:b/>
          <w:bCs/>
          <w:color w:val="000000"/>
          <w:kern w:val="24"/>
          <w:sz w:val="44"/>
          <w:szCs w:val="44"/>
        </w:rPr>
        <w:t>5</w:t>
      </w:r>
      <w:r w:rsidR="005E2B40" w:rsidRPr="00C34ED2">
        <w:rPr>
          <w:rFonts w:ascii="HGP明朝E" w:eastAsia="HGP明朝E" w:hAnsi="HGP明朝E" w:cs="Times New Roman"/>
          <w:b/>
          <w:bCs/>
          <w:color w:val="000000"/>
          <w:kern w:val="24"/>
          <w:sz w:val="44"/>
          <w:szCs w:val="44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6591D" w:rsidTr="00290FA2">
        <w:trPr>
          <w:cantSplit/>
          <w:trHeight w:hRule="exact" w:val="53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bookmarkEnd w:id="0"/>
          <w:p w:rsidR="0006591D" w:rsidRPr="0006591D" w:rsidRDefault="0006591D" w:rsidP="00290FA2">
            <w:pPr>
              <w:pStyle w:val="a9"/>
              <w:jc w:val="center"/>
              <w:rPr>
                <w:sz w:val="28"/>
                <w:szCs w:val="28"/>
              </w:rPr>
            </w:pPr>
            <w:r w:rsidRPr="0006591D">
              <w:rPr>
                <w:rFonts w:hint="eastAsia"/>
                <w:color w:val="FFFFFF" w:themeColor="background1"/>
                <w:sz w:val="28"/>
                <w:szCs w:val="28"/>
              </w:rPr>
              <w:t>会場：多世代ふれあいセンター　３階　第３講座室</w:t>
            </w:r>
          </w:p>
        </w:tc>
      </w:tr>
    </w:tbl>
    <w:p w:rsidR="0063336E" w:rsidRDefault="0063336E" w:rsidP="008663AC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="Times New Roman"/>
          <w:b/>
          <w:bCs/>
          <w:color w:val="000000"/>
          <w:kern w:val="24"/>
          <w:sz w:val="28"/>
          <w:szCs w:val="28"/>
        </w:rPr>
      </w:pPr>
      <w:r w:rsidRPr="0063336E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>ファックス</w:t>
      </w:r>
      <w:r w:rsidR="0006591D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>宛先</w:t>
      </w:r>
      <w:r w:rsidRPr="0063336E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 xml:space="preserve">：宇部市役所 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>観光交流課</w:t>
      </w:r>
      <w:r w:rsidR="0006591D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 xml:space="preserve">　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000000"/>
          <w:kern w:val="24"/>
          <w:sz w:val="28"/>
          <w:szCs w:val="28"/>
        </w:rPr>
        <w:t>西村</w:t>
      </w:r>
    </w:p>
    <w:p w:rsidR="00986E5D" w:rsidRPr="00986E5D" w:rsidRDefault="00986E5D" w:rsidP="008663AC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="Times New Roman"/>
          <w:b/>
          <w:bCs/>
          <w:color w:val="FF0000"/>
          <w:kern w:val="24"/>
          <w:sz w:val="28"/>
          <w:szCs w:val="28"/>
        </w:rPr>
      </w:pPr>
      <w:r w:rsidRPr="00986E5D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 xml:space="preserve">申し込み期限　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５</w:t>
      </w:r>
      <w:r w:rsidRPr="00986E5D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月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１５</w:t>
      </w:r>
      <w:r w:rsidRPr="00986E5D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日（</w:t>
      </w:r>
      <w:r w:rsidR="00FF3CA0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木</w:t>
      </w:r>
      <w:r w:rsidRPr="00986E5D">
        <w:rPr>
          <w:rFonts w:ascii="ＭＳ ゴシック" w:eastAsia="ＭＳ ゴシック" w:hAnsi="ＭＳ ゴシック" w:cs="Times New Roman" w:hint="eastAsia"/>
          <w:b/>
          <w:bCs/>
          <w:color w:val="FF0000"/>
          <w:kern w:val="24"/>
          <w:sz w:val="28"/>
          <w:szCs w:val="28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117"/>
      </w:tblGrid>
      <w:tr w:rsidR="007E653F" w:rsidTr="007E653F">
        <w:tc>
          <w:tcPr>
            <w:tcW w:w="9117" w:type="dxa"/>
          </w:tcPr>
          <w:p w:rsidR="007E653F" w:rsidRDefault="007E653F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参加希望日を選んでください。</w:t>
            </w:r>
            <w:r w:rsidRPr="007E653F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※いずれかに☑をお願いします。</w:t>
            </w:r>
          </w:p>
          <w:p w:rsidR="007E653F" w:rsidRDefault="007E653F" w:rsidP="00A422B4">
            <w:pPr>
              <w:pStyle w:val="Web"/>
              <w:spacing w:before="0" w:beforeAutospacing="0" w:afterLines="50" w:after="180" w:afterAutospacing="0"/>
              <w:ind w:leftChars="300" w:left="63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□　１回目：</w:t>
            </w:r>
            <w:r w:rsidR="00FF3CA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月</w:t>
            </w:r>
            <w:r w:rsidR="00FF3CA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１９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日（火）　１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７時３０分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～１９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時</w:t>
            </w:r>
          </w:p>
          <w:p w:rsidR="007E653F" w:rsidRDefault="007E653F" w:rsidP="00A422B4">
            <w:pPr>
              <w:pStyle w:val="Web"/>
              <w:spacing w:before="0" w:beforeAutospacing="0" w:afterLines="50" w:after="180" w:afterAutospacing="0"/>
              <w:ind w:leftChars="300" w:left="63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□　２回目：</w:t>
            </w:r>
            <w:r w:rsidR="00FF3CA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月２</w:t>
            </w:r>
            <w:r w:rsidR="00FF3CA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０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日（水）　１０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～１１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時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３０</w:t>
            </w:r>
            <w:r w:rsid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分</w:t>
            </w:r>
          </w:p>
        </w:tc>
      </w:tr>
      <w:tr w:rsidR="007E653F" w:rsidTr="007E653F">
        <w:tc>
          <w:tcPr>
            <w:tcW w:w="9117" w:type="dxa"/>
          </w:tcPr>
          <w:p w:rsidR="00A422B4" w:rsidRPr="00454693" w:rsidRDefault="00A422B4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参加者</w:t>
            </w:r>
            <w:r w:rsidR="006D6AA6"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御氏名</w:t>
            </w:r>
            <w:r w:rsidR="00454693"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(姓名およびふりがな</w:t>
            </w:r>
            <w:r w:rsidR="00454693" w:rsidRPr="00454693"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  <w:t>)</w:t>
            </w: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をご記入ください。</w:t>
            </w: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※３人まで参加</w:t>
            </w:r>
            <w:r w:rsid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可能</w:t>
            </w: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。</w:t>
            </w:r>
            <w:r w:rsidR="00D762D9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1"/>
                <w:szCs w:val="21"/>
              </w:rPr>
              <w:t>応募者多数の場合、人数調整させていただく可能性があります。</w:t>
            </w:r>
          </w:p>
          <w:p w:rsidR="00A422B4" w:rsidRDefault="00290FA2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 w:rsidR="00A422B4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１人目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  <w:p w:rsidR="00A422B4" w:rsidRDefault="00290FA2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 w:rsidR="00A422B4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２人目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  <w:p w:rsidR="00A422B4" w:rsidRDefault="00290FA2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 w:rsidR="00A422B4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３人目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</w:tc>
      </w:tr>
      <w:tr w:rsidR="00F5240B" w:rsidTr="006272BD">
        <w:tc>
          <w:tcPr>
            <w:tcW w:w="9117" w:type="dxa"/>
          </w:tcPr>
          <w:p w:rsidR="00F5240B" w:rsidRPr="00454693" w:rsidRDefault="00F5240B" w:rsidP="006272B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</w:pP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事業者名</w:t>
            </w:r>
          </w:p>
          <w:p w:rsidR="00F5240B" w:rsidRDefault="00F5240B" w:rsidP="006272B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</w:tr>
      <w:tr w:rsidR="00A422B4" w:rsidTr="007E653F">
        <w:tc>
          <w:tcPr>
            <w:tcW w:w="9117" w:type="dxa"/>
          </w:tcPr>
          <w:p w:rsidR="00A422B4" w:rsidRPr="00454693" w:rsidRDefault="00A422B4" w:rsidP="00290FA2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</w:pP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事業者ご連絡先</w:t>
            </w:r>
          </w:p>
          <w:p w:rsidR="00986E5D" w:rsidRPr="005E2B40" w:rsidRDefault="00986E5D" w:rsidP="00986E5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[住所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="00290FA2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〒　　　―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宇部市</w:t>
            </w:r>
            <w:r w:rsidR="005E2B40" w:rsidRPr="005E2B40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  <w:u w:val="single"/>
              </w:rPr>
              <w:t xml:space="preserve">　　　　　　　　　　　　　　　</w:t>
            </w:r>
          </w:p>
          <w:p w:rsidR="00986E5D" w:rsidRDefault="00986E5D" w:rsidP="00986E5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 w:rsidRPr="00454693">
              <w:rPr>
                <w:rFonts w:ascii="ＭＳ ゴシック" w:eastAsia="ＭＳ ゴシック" w:hAnsi="ＭＳ ゴシック" w:cs="Times New Roman"/>
                <w:b/>
                <w:bCs/>
                <w:color w:val="000000"/>
                <w:spacing w:val="40"/>
                <w:sz w:val="28"/>
                <w:szCs w:val="28"/>
                <w:fitText w:val="1405" w:id="-1010030335"/>
              </w:rPr>
              <w:t>[</w:t>
            </w:r>
            <w:r w:rsidRPr="00454693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spacing w:val="40"/>
                <w:sz w:val="28"/>
                <w:szCs w:val="28"/>
                <w:fitText w:val="1405" w:id="-1010030335"/>
              </w:rPr>
              <w:t>部署名</w:t>
            </w:r>
            <w:r w:rsidRPr="00454693">
              <w:rPr>
                <w:rFonts w:ascii="ＭＳ ゴシック" w:eastAsia="ＭＳ ゴシック" w:hAnsi="ＭＳ ゴシック" w:cs="Times New Roman"/>
                <w:b/>
                <w:bCs/>
                <w:color w:val="000000"/>
                <w:sz w:val="28"/>
                <w:szCs w:val="28"/>
                <w:fitText w:val="1405" w:id="-1010030335"/>
              </w:rPr>
              <w:t>]</w:t>
            </w:r>
          </w:p>
          <w:p w:rsidR="00986E5D" w:rsidRDefault="00986E5D" w:rsidP="00986E5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担当者名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  <w:p w:rsidR="00986E5D" w:rsidRDefault="00986E5D" w:rsidP="00986E5D">
            <w:pPr>
              <w:pStyle w:val="Web"/>
              <w:spacing w:before="0" w:beforeAutospacing="0" w:afterLines="50" w:after="18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電話番号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  <w:p w:rsidR="00986E5D" w:rsidRDefault="00986E5D" w:rsidP="00A422B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[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FAX</w:t>
            </w: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番号</w:t>
            </w:r>
            <w:r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8"/>
                <w:szCs w:val="28"/>
              </w:rPr>
              <w:t>]</w:t>
            </w:r>
          </w:p>
        </w:tc>
      </w:tr>
      <w:tr w:rsidR="007E653F" w:rsidTr="007E653F">
        <w:tc>
          <w:tcPr>
            <w:tcW w:w="9117" w:type="dxa"/>
          </w:tcPr>
          <w:p w:rsidR="007E653F" w:rsidRDefault="00986E5D" w:rsidP="00290FA2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通信欄　</w:t>
            </w:r>
            <w:r w:rsidRPr="00986E5D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※グルメフェア開催</w:t>
            </w:r>
            <w:r w:rsidR="00853557">
              <w:rPr>
                <w:rFonts w:ascii="ＭＳ ゴシック" w:eastAsia="ＭＳ ゴシック" w:hAnsi="ＭＳ ゴシック" w:cs="Times New Roman" w:hint="eastAsia"/>
                <w:b/>
                <w:bCs/>
                <w:color w:val="000000"/>
                <w:kern w:val="24"/>
              </w:rPr>
              <w:t>にあたり質問事項がある場合はご記入ください。</w:t>
            </w:r>
          </w:p>
          <w:p w:rsidR="00290FA2" w:rsidRDefault="00290FA2" w:rsidP="00290FA2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</w:rPr>
            </w:pPr>
          </w:p>
          <w:p w:rsidR="00290FA2" w:rsidRPr="00290FA2" w:rsidRDefault="00290FA2" w:rsidP="007E653F">
            <w:pPr>
              <w:pStyle w:val="Web"/>
              <w:spacing w:before="0" w:beforeAutospacing="0" w:after="0" w:afterAutospacing="0" w:line="720" w:lineRule="exact"/>
              <w:rPr>
                <w:rFonts w:ascii="ＭＳ ゴシック" w:eastAsia="ＭＳ ゴシック" w:hAnsi="ＭＳ ゴシック" w:cs="Times New Roman"/>
                <w:b/>
                <w:bCs/>
                <w:color w:val="000000"/>
                <w:kern w:val="24"/>
                <w:sz w:val="21"/>
                <w:szCs w:val="21"/>
              </w:rPr>
            </w:pPr>
          </w:p>
        </w:tc>
      </w:tr>
    </w:tbl>
    <w:p w:rsidR="00290FA2" w:rsidRDefault="00290FA2" w:rsidP="00290FA2">
      <w:pPr>
        <w:ind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[</w:t>
      </w:r>
      <w:r w:rsidR="009940CA">
        <w:rPr>
          <w:rFonts w:ascii="ＭＳ ゴシック" w:eastAsia="ＭＳ ゴシック" w:hAnsi="ＭＳ ゴシック" w:hint="eastAsia"/>
        </w:rPr>
        <w:t>お問合せ先</w:t>
      </w:r>
      <w:r>
        <w:rPr>
          <w:rFonts w:ascii="ＭＳ ゴシック" w:eastAsia="ＭＳ ゴシック" w:hAnsi="ＭＳ ゴシック" w:hint="eastAsia"/>
        </w:rPr>
        <w:t xml:space="preserve">] </w:t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宇部市</w:t>
      </w:r>
      <w:r w:rsidR="00BC4B7B">
        <w:rPr>
          <w:rFonts w:ascii="ＭＳ ゴシック" w:eastAsia="ＭＳ ゴシック" w:hAnsi="ＭＳ ゴシック" w:hint="eastAsia"/>
        </w:rPr>
        <w:t>観光交流課</w:t>
      </w:r>
      <w:r>
        <w:rPr>
          <w:rFonts w:ascii="ＭＳ ゴシック" w:eastAsia="ＭＳ ゴシック" w:hAnsi="ＭＳ ゴシック"/>
        </w:rPr>
        <w:t xml:space="preserve"> </w:t>
      </w:r>
      <w:r w:rsidRPr="00290FA2">
        <w:rPr>
          <w:rFonts w:ascii="ＭＳ ゴシック" w:eastAsia="ＭＳ ゴシック" w:hAnsi="ＭＳ ゴシック" w:hint="eastAsia"/>
        </w:rPr>
        <w:t>電話0836-34-83</w:t>
      </w:r>
      <w:r w:rsidR="00FF3CA0">
        <w:rPr>
          <w:rFonts w:ascii="ＭＳ ゴシック" w:eastAsia="ＭＳ ゴシック" w:hAnsi="ＭＳ ゴシック" w:hint="eastAsia"/>
        </w:rPr>
        <w:t>53</w:t>
      </w:r>
      <w:r w:rsidRPr="00290FA2">
        <w:rPr>
          <w:rFonts w:ascii="ＭＳ ゴシック" w:eastAsia="ＭＳ ゴシック" w:hAnsi="ＭＳ ゴシック" w:hint="eastAsia"/>
        </w:rPr>
        <w:t xml:space="preserve"> / FAX 0836-22-60</w:t>
      </w:r>
      <w:r w:rsidR="00FF3CA0">
        <w:rPr>
          <w:rFonts w:ascii="ＭＳ ゴシック" w:eastAsia="ＭＳ ゴシック" w:hAnsi="ＭＳ ゴシック" w:hint="eastAsia"/>
        </w:rPr>
        <w:t>8</w:t>
      </w:r>
      <w:r w:rsidRPr="00290FA2">
        <w:rPr>
          <w:rFonts w:ascii="ＭＳ ゴシック" w:eastAsia="ＭＳ ゴシック" w:hAnsi="ＭＳ ゴシック" w:hint="eastAsia"/>
        </w:rPr>
        <w:t>3</w:t>
      </w:r>
    </w:p>
    <w:p w:rsidR="00BD0799" w:rsidRPr="009940CA" w:rsidRDefault="00290FA2" w:rsidP="007B5AAE">
      <w:pPr>
        <w:ind w:firstLineChars="800" w:firstLine="1680"/>
        <w:rPr>
          <w:rFonts w:ascii="メイリオ" w:eastAsia="メイリオ" w:hAnsi="メイリオ" w:cs="ＭＳ Ｐゴシック"/>
          <w:color w:val="333333"/>
          <w:kern w:val="0"/>
          <w:sz w:val="23"/>
          <w:szCs w:val="23"/>
        </w:rPr>
      </w:pPr>
      <w:r>
        <w:rPr>
          <w:rFonts w:ascii="ＭＳ ゴシック" w:eastAsia="ＭＳ ゴシック" w:hAnsi="ＭＳ ゴシック" w:hint="eastAsia"/>
        </w:rPr>
        <w:t>Eメール：</w:t>
      </w:r>
      <w:r w:rsidR="00FF3CA0">
        <w:rPr>
          <w:rFonts w:ascii="ＭＳ ゴシック" w:eastAsia="ＭＳ ゴシック" w:hAnsi="ＭＳ ゴシック" w:hint="eastAsia"/>
        </w:rPr>
        <w:t>kanko</w:t>
      </w:r>
      <w:r>
        <w:rPr>
          <w:rFonts w:ascii="ＭＳ ゴシック" w:eastAsia="ＭＳ ゴシック" w:hAnsi="ＭＳ ゴシック"/>
        </w:rPr>
        <w:t>@city.ube.yama</w:t>
      </w:r>
      <w:r w:rsidR="000C4A62">
        <w:rPr>
          <w:rFonts w:ascii="ＭＳ ゴシック" w:eastAsia="ＭＳ ゴシック" w:hAnsi="ＭＳ ゴシック" w:hint="eastAsia"/>
        </w:rPr>
        <w:t>g</w:t>
      </w:r>
      <w:r>
        <w:rPr>
          <w:rFonts w:ascii="ＭＳ ゴシック" w:eastAsia="ＭＳ ゴシック" w:hAnsi="ＭＳ ゴシック"/>
        </w:rPr>
        <w:t xml:space="preserve">uchi.jp </w:t>
      </w:r>
    </w:p>
    <w:sectPr w:rsidR="00BD0799" w:rsidRPr="009940CA" w:rsidSect="00986E5D">
      <w:pgSz w:w="11906" w:h="16838" w:code="9"/>
      <w:pgMar w:top="1440" w:right="1080" w:bottom="1440" w:left="108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659" w:rsidRDefault="00C97659" w:rsidP="00C97659">
      <w:r>
        <w:separator/>
      </w:r>
    </w:p>
  </w:endnote>
  <w:endnote w:type="continuationSeparator" w:id="0">
    <w:p w:rsidR="00C97659" w:rsidRDefault="00C97659" w:rsidP="00C9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659" w:rsidRDefault="00C97659" w:rsidP="00C97659">
      <w:r>
        <w:separator/>
      </w:r>
    </w:p>
  </w:footnote>
  <w:footnote w:type="continuationSeparator" w:id="0">
    <w:p w:rsidR="00C97659" w:rsidRDefault="00C97659" w:rsidP="00C9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F08BD"/>
    <w:multiLevelType w:val="multilevel"/>
    <w:tmpl w:val="D96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58"/>
    <w:rsid w:val="00010088"/>
    <w:rsid w:val="0006591D"/>
    <w:rsid w:val="000C4A62"/>
    <w:rsid w:val="00290FA2"/>
    <w:rsid w:val="00385911"/>
    <w:rsid w:val="003C4799"/>
    <w:rsid w:val="00454693"/>
    <w:rsid w:val="005E2B40"/>
    <w:rsid w:val="00614C92"/>
    <w:rsid w:val="00621641"/>
    <w:rsid w:val="0063336E"/>
    <w:rsid w:val="006D6AA6"/>
    <w:rsid w:val="007B5AAE"/>
    <w:rsid w:val="007E653F"/>
    <w:rsid w:val="00853557"/>
    <w:rsid w:val="008663AC"/>
    <w:rsid w:val="00870DEA"/>
    <w:rsid w:val="00892A36"/>
    <w:rsid w:val="008E1A84"/>
    <w:rsid w:val="00913F72"/>
    <w:rsid w:val="00986E5D"/>
    <w:rsid w:val="00987DED"/>
    <w:rsid w:val="00992E50"/>
    <w:rsid w:val="009940CA"/>
    <w:rsid w:val="009C40F2"/>
    <w:rsid w:val="00A422B4"/>
    <w:rsid w:val="00AA3B58"/>
    <w:rsid w:val="00B03862"/>
    <w:rsid w:val="00BC4B7B"/>
    <w:rsid w:val="00BD0799"/>
    <w:rsid w:val="00BD4450"/>
    <w:rsid w:val="00C34ED2"/>
    <w:rsid w:val="00C97659"/>
    <w:rsid w:val="00D1127C"/>
    <w:rsid w:val="00D12D9E"/>
    <w:rsid w:val="00D762D9"/>
    <w:rsid w:val="00D92C06"/>
    <w:rsid w:val="00F5240B"/>
    <w:rsid w:val="00F76D64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514C9-B77D-4474-816D-A19B3C27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91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4"/>
    <w:next w:val="a"/>
    <w:semiHidden/>
    <w:pPr>
      <w:keepNext/>
      <w:widowControl/>
      <w:overflowPunct w:val="0"/>
      <w:autoSpaceDE w:val="0"/>
      <w:autoSpaceDN w:val="0"/>
      <w:adjustRightInd w:val="0"/>
      <w:spacing w:before="280" w:line="280" w:lineRule="exact"/>
      <w:jc w:val="right"/>
      <w:textAlignment w:val="baseline"/>
    </w:pPr>
    <w:rPr>
      <w:rFonts w:ascii="ＭＳ 明朝"/>
      <w:b/>
      <w:kern w:val="22"/>
      <w:sz w:val="20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Web">
    <w:name w:val="Normal (Web)"/>
    <w:basedOn w:val="a"/>
    <w:uiPriority w:val="99"/>
    <w:unhideWhenUsed/>
    <w:rsid w:val="00AA3B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6">
    <w:name w:val="連絡先"/>
    <w:basedOn w:val="a"/>
    <w:pPr>
      <w:snapToGrid w:val="0"/>
    </w:pPr>
    <w:rPr>
      <w:sz w:val="24"/>
    </w:rPr>
  </w:style>
  <w:style w:type="paragraph" w:styleId="a4">
    <w:name w:val="Body Text"/>
    <w:basedOn w:val="a"/>
    <w:semiHidden/>
  </w:style>
  <w:style w:type="paragraph" w:styleId="a7">
    <w:name w:val="Title"/>
    <w:basedOn w:val="a"/>
    <w:qFormat/>
    <w:pPr>
      <w:spacing w:before="100" w:beforeAutospacing="1" w:after="100" w:afterAutospacing="1"/>
      <w:ind w:left="-108"/>
      <w:jc w:val="left"/>
    </w:pPr>
    <w:rPr>
      <w:rFonts w:cs="Arial"/>
      <w:b/>
      <w:sz w:val="32"/>
      <w:szCs w:val="32"/>
    </w:rPr>
  </w:style>
  <w:style w:type="paragraph" w:customStyle="1" w:styleId="a8">
    <w:name w:val="会社名"/>
    <w:basedOn w:val="a"/>
    <w:pPr>
      <w:ind w:left="-109"/>
    </w:pPr>
    <w:rPr>
      <w:b/>
      <w:sz w:val="32"/>
    </w:rPr>
  </w:style>
  <w:style w:type="paragraph" w:styleId="a9">
    <w:name w:val="Date"/>
    <w:basedOn w:val="a"/>
    <w:next w:val="a"/>
    <w:link w:val="aa"/>
    <w:semiHidden/>
    <w:rPr>
      <w:b/>
      <w:sz w:val="24"/>
    </w:rPr>
  </w:style>
  <w:style w:type="paragraph" w:styleId="ab">
    <w:name w:val="Subtitle"/>
    <w:basedOn w:val="a"/>
    <w:qFormat/>
    <w:pPr>
      <w:jc w:val="left"/>
    </w:pPr>
    <w:rPr>
      <w:rFonts w:cs="Arial"/>
      <w:b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6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97659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C976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97659"/>
    <w:rPr>
      <w:kern w:val="2"/>
      <w:sz w:val="21"/>
    </w:rPr>
  </w:style>
  <w:style w:type="character" w:customStyle="1" w:styleId="aa">
    <w:name w:val="日付 (文字)"/>
    <w:basedOn w:val="a0"/>
    <w:link w:val="a9"/>
    <w:semiHidden/>
    <w:rsid w:val="0006591D"/>
    <w:rPr>
      <w:b/>
      <w:kern w:val="2"/>
      <w:sz w:val="24"/>
    </w:rPr>
  </w:style>
  <w:style w:type="table" w:styleId="af0">
    <w:name w:val="Table Grid"/>
    <w:basedOn w:val="a1"/>
    <w:uiPriority w:val="39"/>
    <w:rsid w:val="007E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290F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90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S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NEWS1.DOT</Template>
  <TotalTime>18</TotalTime>
  <Pages>1</Pages>
  <Words>347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Letter Template</vt:lpstr>
      <vt:lpstr>News Letter Template</vt:lpstr>
    </vt:vector>
  </TitlesOfParts>
  <Company> 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「まちじゅうエヴァンゲリオン第5弾　グルメフェア等　事業者説明会」fax参加申込書</dc:title>
  <dc:subject/>
  <dc:creator>Administrator</dc:creator>
  <cp:keywords/>
  <cp:lastModifiedBy>西村 瑠</cp:lastModifiedBy>
  <cp:revision>11</cp:revision>
  <cp:lastPrinted>2024-03-25T08:19:00Z</cp:lastPrinted>
  <dcterms:created xsi:type="dcterms:W3CDTF">2024-03-25T08:19:00Z</dcterms:created>
  <dcterms:modified xsi:type="dcterms:W3CDTF">2025-04-23T00:51:00Z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1041</vt:lpwstr>
  </property>
  <property fmtid="{D5CDD505-2E9C-101B-9397-08002B2CF9AE}" pid="3" name="Version">
    <vt:lpwstr>10.0.1929</vt:lpwstr>
  </property>
</Properties>
</file>