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6BC11" w14:textId="77777777" w:rsidR="00EE4A46" w:rsidRDefault="0066699A" w:rsidP="00EE4A46">
      <w:r>
        <w:rPr>
          <w:rFonts w:hint="eastAsia"/>
        </w:rPr>
        <w:t>様式第３号（第７</w:t>
      </w:r>
      <w:r w:rsidR="00EE4A46">
        <w:rPr>
          <w:rFonts w:hint="eastAsia"/>
        </w:rPr>
        <w:t>条関係）</w:t>
      </w:r>
    </w:p>
    <w:p w14:paraId="2C0991A6" w14:textId="77777777" w:rsidR="00EE4A46" w:rsidRDefault="00EE4A46" w:rsidP="00EE4A46"/>
    <w:p w14:paraId="06254CFF" w14:textId="77777777" w:rsidR="00EE4A46" w:rsidRPr="00EE4A46" w:rsidRDefault="00EE4A46" w:rsidP="00EE4A46">
      <w:pPr>
        <w:jc w:val="center"/>
        <w:rPr>
          <w:sz w:val="28"/>
          <w:szCs w:val="28"/>
        </w:rPr>
      </w:pPr>
      <w:r w:rsidRPr="00EE4A46">
        <w:rPr>
          <w:rFonts w:hint="eastAsia"/>
          <w:sz w:val="28"/>
          <w:szCs w:val="28"/>
        </w:rPr>
        <w:t>「うべ妊婦・子ども応援団」登録辞退届出書</w:t>
      </w:r>
    </w:p>
    <w:p w14:paraId="6007953F" w14:textId="77777777" w:rsidR="00EE4A46" w:rsidRDefault="00EE4A46" w:rsidP="00EE4A46"/>
    <w:p w14:paraId="1DF57E16" w14:textId="77777777" w:rsidR="00EE4A46" w:rsidRDefault="00EE4A46" w:rsidP="00EE4A46">
      <w:pPr>
        <w:jc w:val="right"/>
      </w:pPr>
      <w:r>
        <w:rPr>
          <w:rFonts w:hint="eastAsia"/>
        </w:rPr>
        <w:t xml:space="preserve">　　年　　月　　日　</w:t>
      </w:r>
    </w:p>
    <w:p w14:paraId="6DF2D08E" w14:textId="77777777" w:rsidR="00EE4A46" w:rsidRDefault="00EE4A46" w:rsidP="00EE4A46">
      <w:r>
        <w:rPr>
          <w:rFonts w:hint="eastAsia"/>
        </w:rPr>
        <w:t xml:space="preserve">　宇部市長　様</w:t>
      </w:r>
    </w:p>
    <w:p w14:paraId="1737CB21" w14:textId="77777777" w:rsidR="00EE4A46" w:rsidRDefault="00EE4A46" w:rsidP="00EE4A46"/>
    <w:p w14:paraId="5278680F" w14:textId="77777777" w:rsidR="00EE4A46" w:rsidRDefault="00EE4A46" w:rsidP="00EE4A46">
      <w:r>
        <w:rPr>
          <w:rFonts w:hint="eastAsia"/>
        </w:rPr>
        <w:t xml:space="preserve">　　　　　　　　　　　　　　　　　登録者　企業の名称</w:t>
      </w:r>
    </w:p>
    <w:p w14:paraId="703CF4B1" w14:textId="0C8F39D9" w:rsidR="00EE4A46" w:rsidRDefault="00EE4A46" w:rsidP="00EE4A46">
      <w:r>
        <w:rPr>
          <w:rFonts w:hint="eastAsia"/>
        </w:rPr>
        <w:t xml:space="preserve">　　　　　　　　　　　　　　　　　　　　　代表者の氏名　　　　　　　　　　　　</w:t>
      </w:r>
      <w:bookmarkStart w:id="0" w:name="_GoBack"/>
      <w:bookmarkEnd w:id="0"/>
    </w:p>
    <w:p w14:paraId="6D84240F" w14:textId="77777777" w:rsidR="00EE4A46" w:rsidRPr="00EE4A46" w:rsidRDefault="00EE4A46" w:rsidP="00EE4A46"/>
    <w:p w14:paraId="016833BC" w14:textId="77777777" w:rsidR="00EE4A46" w:rsidRDefault="00EE4A46" w:rsidP="00EE4A46">
      <w:r>
        <w:rPr>
          <w:rFonts w:hint="eastAsia"/>
        </w:rPr>
        <w:t xml:space="preserve">　登録された「うべ妊婦・子ども応援団」を辞退したいので、うべ妊婦・子ども応援団登録事業実施要綱第７条の規定により、下記のとおり届け出ます。</w:t>
      </w:r>
    </w:p>
    <w:p w14:paraId="15957683" w14:textId="77777777" w:rsidR="00EE4A46" w:rsidRDefault="00EE4A46" w:rsidP="00EE4A46"/>
    <w:p w14:paraId="21F03072" w14:textId="77777777" w:rsidR="00EE4A46" w:rsidRDefault="00EE4A46" w:rsidP="00EE4A46">
      <w:r>
        <w:rPr>
          <w:rFonts w:hint="eastAsia"/>
        </w:rPr>
        <w:t xml:space="preserve">　　　　　　　　　　　　　　　　　　　　　記</w:t>
      </w:r>
    </w:p>
    <w:p w14:paraId="167F54E1" w14:textId="77777777" w:rsidR="00EE4A46" w:rsidRDefault="00EE4A46" w:rsidP="00EE4A46"/>
    <w:p w14:paraId="2DE7F433" w14:textId="77777777" w:rsidR="00EE4A46" w:rsidRDefault="00EE4A46" w:rsidP="00EE4A46">
      <w:r>
        <w:rPr>
          <w:rFonts w:hint="eastAsia"/>
        </w:rPr>
        <w:t>【辞退理由】</w:t>
      </w:r>
    </w:p>
    <w:tbl>
      <w:tblPr>
        <w:tblStyle w:val="a3"/>
        <w:tblpPr w:leftFromText="142" w:rightFromText="142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4A46" w14:paraId="60FF3B54" w14:textId="77777777" w:rsidTr="00EE4A46">
        <w:tc>
          <w:tcPr>
            <w:tcW w:w="8702" w:type="dxa"/>
          </w:tcPr>
          <w:p w14:paraId="36900A0E" w14:textId="77777777" w:rsidR="00EE4A46" w:rsidRDefault="00EE4A46" w:rsidP="00EE4A46"/>
          <w:p w14:paraId="4EDE7BC9" w14:textId="77777777" w:rsidR="00EE4A46" w:rsidRDefault="00EE4A46" w:rsidP="00EE4A46"/>
          <w:p w14:paraId="483FB51F" w14:textId="77777777" w:rsidR="00EE4A46" w:rsidRDefault="00EE4A46" w:rsidP="00EE4A46"/>
          <w:p w14:paraId="4F143DB4" w14:textId="77777777" w:rsidR="00EE4A46" w:rsidRDefault="00EE4A46" w:rsidP="00EE4A46"/>
          <w:p w14:paraId="568FFB41" w14:textId="77777777" w:rsidR="00EE4A46" w:rsidRDefault="00EE4A46" w:rsidP="00EE4A46"/>
          <w:p w14:paraId="6CA6D6C9" w14:textId="77777777" w:rsidR="00EE4A46" w:rsidRDefault="00EE4A46" w:rsidP="00EE4A46"/>
          <w:p w14:paraId="578AC59E" w14:textId="77777777" w:rsidR="00EE4A46" w:rsidRDefault="00EE4A46" w:rsidP="00EE4A46"/>
          <w:p w14:paraId="01CC2E1F" w14:textId="77777777" w:rsidR="00EE4A46" w:rsidRDefault="00EE4A46" w:rsidP="00EE4A46"/>
          <w:p w14:paraId="11120812" w14:textId="77777777" w:rsidR="00EE4A46" w:rsidRDefault="00EE4A46" w:rsidP="00EE4A46"/>
          <w:p w14:paraId="7BCC65D7" w14:textId="77777777" w:rsidR="00EE4A46" w:rsidRDefault="00EE4A46" w:rsidP="00EE4A46"/>
          <w:p w14:paraId="6B6BEF00" w14:textId="77777777" w:rsidR="00EE4A46" w:rsidRDefault="00EE4A46" w:rsidP="00EE4A46"/>
          <w:p w14:paraId="26BCC39E" w14:textId="77777777" w:rsidR="00EE4A46" w:rsidRDefault="00EE4A46" w:rsidP="00EE4A46"/>
          <w:p w14:paraId="32A95E8A" w14:textId="77777777" w:rsidR="00EE4A46" w:rsidRDefault="00EE4A46" w:rsidP="00EE4A46"/>
          <w:p w14:paraId="269C9B51" w14:textId="77777777" w:rsidR="00EE4A46" w:rsidRPr="00EE4A46" w:rsidRDefault="00EE4A46" w:rsidP="00EE4A46"/>
        </w:tc>
      </w:tr>
    </w:tbl>
    <w:p w14:paraId="3A93FB9A" w14:textId="77777777" w:rsidR="00EE4A46" w:rsidRDefault="00EE4A46" w:rsidP="00EE4A46"/>
    <w:p w14:paraId="5A2826F9" w14:textId="77777777" w:rsidR="006D16B1" w:rsidRDefault="00EE4A46" w:rsidP="00EE4A46">
      <w:r>
        <w:rPr>
          <w:rFonts w:hint="eastAsia"/>
        </w:rPr>
        <w:t>※提出後は、登録証及び登録マークの使用を中止します。</w:t>
      </w:r>
    </w:p>
    <w:sectPr w:rsidR="006D16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46"/>
    <w:rsid w:val="0035623C"/>
    <w:rsid w:val="0066699A"/>
    <w:rsid w:val="006D16B1"/>
    <w:rsid w:val="00E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86F1A"/>
  <w15:chartTrackingRefBased/>
  <w15:docId w15:val="{31D97D69-457C-4ED5-8926-A7BD47F3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F9F662C5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3321</dc:creator>
  <cp:keywords/>
  <dc:description/>
  <cp:lastModifiedBy>奥山 菜苗</cp:lastModifiedBy>
  <cp:revision>3</cp:revision>
  <dcterms:created xsi:type="dcterms:W3CDTF">2020-03-10T02:57:00Z</dcterms:created>
  <dcterms:modified xsi:type="dcterms:W3CDTF">2020-12-10T07:27:00Z</dcterms:modified>
</cp:coreProperties>
</file>